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>
        <w:tc>
          <w:tcPr>
            <w:tcW w:w="2500" w:type="pct"/>
            <w:shd w:val="clear" w:color="auto" w:fill="495E00" w:themeFill="accent1" w:themeFillShade="80"/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F23389">
              <w:t>January</w:t>
            </w:r>
            <w:r>
              <w:fldChar w:fldCharType="end"/>
            </w:r>
          </w:p>
        </w:tc>
        <w:tc>
          <w:tcPr>
            <w:tcW w:w="2500" w:type="pct"/>
            <w:shd w:val="clear" w:color="auto" w:fill="495E00" w:themeFill="accent1" w:themeFillShade="80"/>
          </w:tcPr>
          <w:p w:rsidR="002F6E35" w:rsidRDefault="002F6E35"/>
        </w:tc>
      </w:tr>
      <w:tr w:rsidR="002F6E35"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9035F5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F23389">
              <w:t>2018</w:t>
            </w:r>
            <w:r>
              <w:fldChar w:fldCharType="end"/>
            </w:r>
          </w:p>
        </w:tc>
      </w:tr>
      <w:tr w:rsidR="002F6E35">
        <w:trPr>
          <w:trHeight w:hRule="exact" w:val="576"/>
        </w:trPr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F23389">
            <w:pPr>
              <w:pStyle w:val="Title"/>
            </w:pPr>
            <w:r>
              <w:t>DROP DAY CALENDAR</w:t>
            </w:r>
          </w:p>
        </w:tc>
        <w:tc>
          <w:tcPr>
            <w:tcW w:w="2500" w:type="pct"/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2F6E35">
            <w:pPr>
              <w:pStyle w:val="Subtitle"/>
            </w:pPr>
            <w:bookmarkStart w:id="0" w:name="_GoBack"/>
            <w:bookmarkEnd w:id="0"/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728E0A64404B4984BF2A1D75E20658B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7E2FB5">
            <w:pPr>
              <w:pStyle w:val="Days"/>
            </w:pPr>
            <w:sdt>
              <w:sdtPr>
                <w:id w:val="8650153"/>
                <w:placeholder>
                  <w:docPart w:val="67276D9384A24F5BB8ADACCCB659FFE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7E2FB5">
            <w:pPr>
              <w:pStyle w:val="Days"/>
            </w:pPr>
            <w:sdt>
              <w:sdtPr>
                <w:id w:val="-1517691135"/>
                <w:placeholder>
                  <w:docPart w:val="9AE3E358076449D497CCA229FD269F6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7E2FB5">
            <w:pPr>
              <w:pStyle w:val="Days"/>
            </w:pPr>
            <w:sdt>
              <w:sdtPr>
                <w:id w:val="-1684429625"/>
                <w:placeholder>
                  <w:docPart w:val="87A96665833044A9A4C4886CBCBBDE92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7E2FB5">
            <w:pPr>
              <w:pStyle w:val="Days"/>
            </w:pPr>
            <w:sdt>
              <w:sdtPr>
                <w:id w:val="-1188375605"/>
                <w:placeholder>
                  <w:docPart w:val="7784DADFAF31486E96C40AC3C850605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7E2FB5">
            <w:pPr>
              <w:pStyle w:val="Days"/>
            </w:pPr>
            <w:sdt>
              <w:sdtPr>
                <w:id w:val="1991825489"/>
                <w:placeholder>
                  <w:docPart w:val="1A2D92A4581B4C198EB5C0B228E4AD96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7E2FB5">
            <w:pPr>
              <w:pStyle w:val="Days"/>
            </w:pPr>
            <w:sdt>
              <w:sdtPr>
                <w:id w:val="115736794"/>
                <w:placeholder>
                  <w:docPart w:val="9B360CDAE47747C9BA4E31B8958F9C0A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23389"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23389"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74C9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 w:rsidR="00F23389">
              <w:fldChar w:fldCharType="separate"/>
            </w:r>
            <w:r w:rsidR="00F2338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23389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F23389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233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F23389">
              <w:fldChar w:fldCharType="separate"/>
            </w:r>
            <w:r w:rsidR="00F23389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23389"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233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2338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23389"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F2338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F2338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23389"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F2338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F23389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23389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F23389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F23389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6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NEW YEARS DAY</w:t>
            </w:r>
          </w:p>
          <w:p w:rsidR="00F23389" w:rsidRDefault="00F23389"/>
          <w:p w:rsidR="00F23389" w:rsidRDefault="00F23389">
            <w:r>
              <w:t>BLACK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YELLOW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BLUE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GREEN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BROWN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BROWN</w:t>
            </w:r>
          </w:p>
        </w:tc>
      </w:tr>
      <w:tr w:rsidR="002F6E35" w:rsidTr="00F23389">
        <w:trPr>
          <w:trHeight w:val="390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F23389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F23389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F23389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F23389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F23389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F23389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F23389">
              <w:rPr>
                <w:noProof/>
              </w:rPr>
              <w:t>13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BROWN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RED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BLACK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YELLOW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BLUE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GREEN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GREEN</w:t>
            </w:r>
          </w:p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F23389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F23389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F23389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F23389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F23389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F23389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F23389">
              <w:rPr>
                <w:noProof/>
              </w:rPr>
              <w:t>20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GREEN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MLK DAY</w:t>
            </w:r>
          </w:p>
          <w:p w:rsidR="00F23389" w:rsidRDefault="00F23389"/>
          <w:p w:rsidR="00F23389" w:rsidRDefault="00F23389">
            <w:r>
              <w:t>BROWN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RED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BLACK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YELLOW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BLUE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BLUE</w:t>
            </w:r>
          </w:p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F23389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F2338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F23389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F23389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F23389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F23389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F23389">
              <w:rPr>
                <w:noProof/>
              </w:rPr>
              <w:t>27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BLUE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GREEN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BLACK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RED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BLACK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YELLOW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YELLOW</w:t>
            </w:r>
          </w:p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F2338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F2338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2338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F2338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F2338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F2338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2338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F233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F233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F233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2338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F233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F233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F233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2338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F233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23389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F23389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F233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F233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2338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F233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F233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YELLOW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BLUE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GREEN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23389">
            <w:r>
              <w:t>BLACK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F233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F233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FB5" w:rsidRDefault="007E2FB5">
      <w:pPr>
        <w:spacing w:before="0" w:after="0"/>
      </w:pPr>
      <w:r>
        <w:separator/>
      </w:r>
    </w:p>
  </w:endnote>
  <w:endnote w:type="continuationSeparator" w:id="0">
    <w:p w:rsidR="007E2FB5" w:rsidRDefault="007E2F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Yu Gothic"/>
    <w:charset w:val="80"/>
    <w:family w:val="auto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FB5" w:rsidRDefault="007E2FB5">
      <w:pPr>
        <w:spacing w:before="0" w:after="0"/>
      </w:pPr>
      <w:r>
        <w:separator/>
      </w:r>
    </w:p>
  </w:footnote>
  <w:footnote w:type="continuationSeparator" w:id="0">
    <w:p w:rsidR="007E2FB5" w:rsidRDefault="007E2F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/31/2018"/>
    <w:docVar w:name="MonthStart" w:val="1/1/2018"/>
    <w:docVar w:name="ShowDynamicGuides" w:val="1"/>
    <w:docVar w:name="ShowMarginGuides" w:val="0"/>
    <w:docVar w:name="ShowOutlines" w:val="0"/>
    <w:docVar w:name="ShowStaticGuides" w:val="0"/>
  </w:docVars>
  <w:rsids>
    <w:rsidRoot w:val="00F23389"/>
    <w:rsid w:val="00056814"/>
    <w:rsid w:val="0006779F"/>
    <w:rsid w:val="000A20FE"/>
    <w:rsid w:val="0011772B"/>
    <w:rsid w:val="002F6E35"/>
    <w:rsid w:val="003D7DDA"/>
    <w:rsid w:val="004C5B17"/>
    <w:rsid w:val="007777B1"/>
    <w:rsid w:val="007E2FB5"/>
    <w:rsid w:val="00874C9A"/>
    <w:rsid w:val="008E6AC3"/>
    <w:rsid w:val="009035F5"/>
    <w:rsid w:val="00944085"/>
    <w:rsid w:val="00946A27"/>
    <w:rsid w:val="009A0FFF"/>
    <w:rsid w:val="00A4654E"/>
    <w:rsid w:val="00A73BBF"/>
    <w:rsid w:val="00B70858"/>
    <w:rsid w:val="00B8151A"/>
    <w:rsid w:val="00C71D73"/>
    <w:rsid w:val="00CB1C1C"/>
    <w:rsid w:val="00DF32DE"/>
    <w:rsid w:val="00E02644"/>
    <w:rsid w:val="00EA1691"/>
    <w:rsid w:val="00F23389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05F2"/>
  <w15:docId w15:val="{6B73B3EF-8886-4A30-97A8-1DA74436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%20Kearne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8E0A64404B4984BF2A1D75E2065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58BC-EDB0-4351-826C-FFFF892933E7}"/>
      </w:docPartPr>
      <w:docPartBody>
        <w:p w:rsidR="00000000" w:rsidRDefault="00D832DB">
          <w:pPr>
            <w:pStyle w:val="728E0A64404B4984BF2A1D75E20658B6"/>
          </w:pPr>
          <w:r>
            <w:t>Sunday</w:t>
          </w:r>
        </w:p>
      </w:docPartBody>
    </w:docPart>
    <w:docPart>
      <w:docPartPr>
        <w:name w:val="67276D9384A24F5BB8ADACCCB659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B1B1-E383-46DB-AA48-AE12080E845D}"/>
      </w:docPartPr>
      <w:docPartBody>
        <w:p w:rsidR="00000000" w:rsidRDefault="00D832DB">
          <w:pPr>
            <w:pStyle w:val="67276D9384A24F5BB8ADACCCB659FFE4"/>
          </w:pPr>
          <w:r>
            <w:t>Monday</w:t>
          </w:r>
        </w:p>
      </w:docPartBody>
    </w:docPart>
    <w:docPart>
      <w:docPartPr>
        <w:name w:val="9AE3E358076449D497CCA229FD26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3A6E-5FFC-4CD8-B08C-3C4259C5127A}"/>
      </w:docPartPr>
      <w:docPartBody>
        <w:p w:rsidR="00000000" w:rsidRDefault="00D832DB">
          <w:pPr>
            <w:pStyle w:val="9AE3E358076449D497CCA229FD269F60"/>
          </w:pPr>
          <w:r>
            <w:t>Tuesday</w:t>
          </w:r>
        </w:p>
      </w:docPartBody>
    </w:docPart>
    <w:docPart>
      <w:docPartPr>
        <w:name w:val="87A96665833044A9A4C4886CBCBBD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1C1E-59EA-4A21-B28D-A0CC45F72590}"/>
      </w:docPartPr>
      <w:docPartBody>
        <w:p w:rsidR="00000000" w:rsidRDefault="00D832DB">
          <w:pPr>
            <w:pStyle w:val="87A96665833044A9A4C4886CBCBBDE92"/>
          </w:pPr>
          <w:r>
            <w:t>Wednesday</w:t>
          </w:r>
        </w:p>
      </w:docPartBody>
    </w:docPart>
    <w:docPart>
      <w:docPartPr>
        <w:name w:val="7784DADFAF31486E96C40AC3C850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8AFE-C9B0-498E-A9D3-16BF4B7062A8}"/>
      </w:docPartPr>
      <w:docPartBody>
        <w:p w:rsidR="00000000" w:rsidRDefault="00D832DB">
          <w:pPr>
            <w:pStyle w:val="7784DADFAF31486E96C40AC3C850605F"/>
          </w:pPr>
          <w:r>
            <w:t>Thursday</w:t>
          </w:r>
        </w:p>
      </w:docPartBody>
    </w:docPart>
    <w:docPart>
      <w:docPartPr>
        <w:name w:val="1A2D92A4581B4C198EB5C0B228E4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0FEF6-F9A3-4611-AD5F-E2CDC2B0C9E6}"/>
      </w:docPartPr>
      <w:docPartBody>
        <w:p w:rsidR="00000000" w:rsidRDefault="00D832DB">
          <w:pPr>
            <w:pStyle w:val="1A2D92A4581B4C198EB5C0B228E4AD96"/>
          </w:pPr>
          <w:r>
            <w:t>Friday</w:t>
          </w:r>
        </w:p>
      </w:docPartBody>
    </w:docPart>
    <w:docPart>
      <w:docPartPr>
        <w:name w:val="9B360CDAE47747C9BA4E31B8958F9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3EBF-AA9F-4E9B-8232-3FBCEDBC5913}"/>
      </w:docPartPr>
      <w:docPartBody>
        <w:p w:rsidR="00000000" w:rsidRDefault="00D832DB">
          <w:pPr>
            <w:pStyle w:val="9B360CDAE47747C9BA4E31B8958F9C0A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Yu Gothic"/>
    <w:charset w:val="80"/>
    <w:family w:val="auto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DB"/>
    <w:rsid w:val="00D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78976B00941ABAC1EBCF09CE774CB">
    <w:name w:val="1FA78976B00941ABAC1EBCF09CE774CB"/>
  </w:style>
  <w:style w:type="paragraph" w:customStyle="1" w:styleId="2D29FD5A506B4300A1FDE6C7098F8305">
    <w:name w:val="2D29FD5A506B4300A1FDE6C7098F8305"/>
  </w:style>
  <w:style w:type="paragraph" w:customStyle="1" w:styleId="728E0A64404B4984BF2A1D75E20658B6">
    <w:name w:val="728E0A64404B4984BF2A1D75E20658B6"/>
  </w:style>
  <w:style w:type="paragraph" w:customStyle="1" w:styleId="67276D9384A24F5BB8ADACCCB659FFE4">
    <w:name w:val="67276D9384A24F5BB8ADACCCB659FFE4"/>
  </w:style>
  <w:style w:type="paragraph" w:customStyle="1" w:styleId="9AE3E358076449D497CCA229FD269F60">
    <w:name w:val="9AE3E358076449D497CCA229FD269F60"/>
  </w:style>
  <w:style w:type="paragraph" w:customStyle="1" w:styleId="87A96665833044A9A4C4886CBCBBDE92">
    <w:name w:val="87A96665833044A9A4C4886CBCBBDE92"/>
  </w:style>
  <w:style w:type="paragraph" w:customStyle="1" w:styleId="7784DADFAF31486E96C40AC3C850605F">
    <w:name w:val="7784DADFAF31486E96C40AC3C850605F"/>
  </w:style>
  <w:style w:type="paragraph" w:customStyle="1" w:styleId="1A2D92A4581B4C198EB5C0B228E4AD96">
    <w:name w:val="1A2D92A4581B4C198EB5C0B228E4AD96"/>
  </w:style>
  <w:style w:type="paragraph" w:customStyle="1" w:styleId="9B360CDAE47747C9BA4E31B8958F9C0A">
    <w:name w:val="9B360CDAE47747C9BA4E31B8958F9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10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Kearney</dc:creator>
  <cp:keywords/>
  <dc:description/>
  <cp:lastModifiedBy>Andrew Kearney</cp:lastModifiedBy>
  <cp:revision>1</cp:revision>
  <cp:lastPrinted>2017-10-12T22:19:00Z</cp:lastPrinted>
  <dcterms:created xsi:type="dcterms:W3CDTF">2017-10-12T22:11:00Z</dcterms:created>
  <dcterms:modified xsi:type="dcterms:W3CDTF">2017-10-12T22:21:00Z</dcterms:modified>
  <cp:category/>
</cp:coreProperties>
</file>